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F1A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400" w:lineRule="exact"/>
        <w:jc w:val="center"/>
        <w:textAlignment w:val="auto"/>
        <w:outlineLvl w:val="2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滨海县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2025年公开招聘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教师考察材料</w:t>
      </w:r>
    </w:p>
    <w:p w14:paraId="36FFFE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400" w:lineRule="exact"/>
        <w:jc w:val="center"/>
        <w:textAlignment w:val="auto"/>
        <w:outlineLvl w:val="2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思想品德鉴定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</w:p>
    <w:p w14:paraId="7C14E157">
      <w:pPr>
        <w:widowControl/>
        <w:spacing w:line="160" w:lineRule="exact"/>
        <w:jc w:val="center"/>
        <w:outlineLvl w:val="2"/>
        <w:rPr>
          <w:rFonts w:ascii="宋体"/>
          <w:b/>
          <w:bCs/>
          <w:sz w:val="44"/>
          <w:szCs w:val="44"/>
        </w:rPr>
      </w:pPr>
    </w:p>
    <w:tbl>
      <w:tblPr>
        <w:tblStyle w:val="5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785"/>
        <w:gridCol w:w="557"/>
        <w:gridCol w:w="1195"/>
        <w:gridCol w:w="245"/>
        <w:gridCol w:w="2087"/>
      </w:tblGrid>
      <w:tr w14:paraId="47BF8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9F66"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4FD1">
            <w:pPr>
              <w:widowControl/>
              <w:spacing w:before="100" w:beforeAutospacing="1" w:after="100" w:afterAutospacing="1"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50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批次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67F3B4"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</w:p>
        </w:tc>
      </w:tr>
      <w:tr w14:paraId="7D28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4675"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报考岗位代码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361C">
            <w:pPr>
              <w:widowControl/>
              <w:spacing w:before="100" w:beforeAutospacing="1" w:after="100" w:afterAutospacing="1" w:line="440" w:lineRule="exact"/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CA2D"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623E73">
            <w:pPr>
              <w:widowControl/>
              <w:spacing w:before="100" w:beforeAutospacing="1" w:after="100" w:afterAutospacing="1" w:line="440" w:lineRule="exact"/>
              <w:rPr>
                <w:rFonts w:ascii="宋体"/>
                <w:sz w:val="28"/>
                <w:szCs w:val="28"/>
              </w:rPr>
            </w:pPr>
          </w:p>
        </w:tc>
      </w:tr>
      <w:tr w14:paraId="4D8BD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9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71C5"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份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证</w:t>
            </w:r>
          </w:p>
        </w:tc>
        <w:tc>
          <w:tcPr>
            <w:tcW w:w="6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6C5C51">
            <w:pPr>
              <w:widowControl/>
              <w:spacing w:before="100" w:beforeAutospacing="1" w:after="100" w:afterAutospacing="1" w:line="440" w:lineRule="exact"/>
              <w:rPr>
                <w:rFonts w:ascii="宋体"/>
                <w:sz w:val="28"/>
                <w:szCs w:val="28"/>
              </w:rPr>
            </w:pPr>
          </w:p>
        </w:tc>
      </w:tr>
      <w:tr w14:paraId="5312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9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9D23"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6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6C006E">
            <w:pPr>
              <w:widowControl/>
              <w:spacing w:before="100" w:beforeAutospacing="1" w:after="100" w:afterAutospacing="1" w:line="440" w:lineRule="exact"/>
              <w:rPr>
                <w:rFonts w:ascii="宋体"/>
                <w:sz w:val="28"/>
                <w:szCs w:val="28"/>
              </w:rPr>
            </w:pPr>
          </w:p>
        </w:tc>
      </w:tr>
      <w:tr w14:paraId="1C3B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9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70CA"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学习</w:t>
            </w:r>
          </w:p>
          <w:p w14:paraId="723AD974"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现</w:t>
            </w:r>
          </w:p>
        </w:tc>
        <w:tc>
          <w:tcPr>
            <w:tcW w:w="6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516F16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7B9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9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4530"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有无行政</w:t>
            </w:r>
          </w:p>
          <w:p w14:paraId="36A60D37"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处分记录</w:t>
            </w:r>
          </w:p>
        </w:tc>
        <w:tc>
          <w:tcPr>
            <w:tcW w:w="6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8EAE3A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0EFC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9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0E9D">
            <w:pPr>
              <w:widowControl/>
              <w:spacing w:before="100" w:beforeAutospacing="1" w:after="100" w:afterAutospacing="1"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违法</w:t>
            </w:r>
          </w:p>
          <w:p w14:paraId="2E7F4035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犯罪记录</w:t>
            </w:r>
          </w:p>
        </w:tc>
        <w:tc>
          <w:tcPr>
            <w:tcW w:w="6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0AE7E4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419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58D4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鉴定单位</w:t>
            </w:r>
            <w:r>
              <w:rPr>
                <w:rFonts w:ascii="宋体"/>
                <w:sz w:val="28"/>
                <w:szCs w:val="28"/>
              </w:rPr>
              <w:t xml:space="preserve">     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5A37">
            <w:pPr>
              <w:widowControl/>
              <w:spacing w:before="100" w:beforeAutospacing="1" w:after="100" w:afterAutospacing="1"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EAC6">
            <w:pPr>
              <w:widowControl/>
              <w:spacing w:before="100" w:beforeAutospacing="1" w:after="100" w:afterAutospacing="1" w:line="440" w:lineRule="exact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FB0C0E">
            <w:pPr>
              <w:widowControl/>
              <w:spacing w:before="100" w:beforeAutospacing="1" w:after="100" w:afterAutospacing="1" w:line="440" w:lineRule="exact"/>
              <w:rPr>
                <w:rFonts w:ascii="宋体"/>
                <w:sz w:val="28"/>
                <w:szCs w:val="28"/>
              </w:rPr>
            </w:pPr>
          </w:p>
        </w:tc>
      </w:tr>
    </w:tbl>
    <w:p w14:paraId="7AB193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20" w:lineRule="exact"/>
        <w:ind w:firstLine="3360" w:firstLineChars="1200"/>
        <w:jc w:val="left"/>
        <w:textAlignment w:val="auto"/>
        <w:outlineLvl w:val="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鉴定单位经办</w:t>
      </w:r>
      <w:r>
        <w:rPr>
          <w:rFonts w:hint="eastAsia" w:ascii="宋体" w:hAnsi="宋体"/>
          <w:sz w:val="28"/>
          <w:szCs w:val="28"/>
        </w:rPr>
        <w:t>人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签字）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 xml:space="preserve">                      </w:t>
      </w:r>
    </w:p>
    <w:p w14:paraId="017279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360" w:firstLineChars="1200"/>
        <w:jc w:val="left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宋体" w:hAnsi="宋体"/>
          <w:sz w:val="28"/>
          <w:szCs w:val="28"/>
          <w:lang w:eastAsia="zh-CN"/>
        </w:rPr>
        <w:t>鉴定</w:t>
      </w:r>
      <w:r>
        <w:rPr>
          <w:rFonts w:hint="eastAsia" w:ascii="宋体"/>
          <w:sz w:val="28"/>
          <w:szCs w:val="28"/>
          <w:lang w:eastAsia="zh-CN"/>
        </w:rPr>
        <w:t>单位（</w:t>
      </w:r>
      <w:r>
        <w:rPr>
          <w:rFonts w:hint="eastAsia" w:ascii="宋体"/>
          <w:sz w:val="28"/>
          <w:szCs w:val="28"/>
        </w:rPr>
        <w:t>盖章</w:t>
      </w:r>
      <w:r>
        <w:rPr>
          <w:rFonts w:hint="eastAsia" w:asci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20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 w14:paraId="11181B07">
      <w:pPr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说明：</w:t>
      </w:r>
    </w:p>
    <w:p w14:paraId="1493520D">
      <w:pPr>
        <w:numPr>
          <w:ilvl w:val="0"/>
          <w:numId w:val="1"/>
        </w:numPr>
        <w:ind w:firstLine="480" w:firstLineChars="2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请所有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入围</w:t>
      </w:r>
      <w:r>
        <w:rPr>
          <w:rFonts w:hint="eastAsia" w:ascii="仿宋_GB2312" w:eastAsia="仿宋_GB2312"/>
          <w:sz w:val="24"/>
          <w:szCs w:val="24"/>
        </w:rPr>
        <w:t>人员</w:t>
      </w:r>
      <w:r>
        <w:rPr>
          <w:rFonts w:hint="eastAsia" w:ascii="仿宋_GB2312" w:eastAsia="仿宋_GB2312"/>
          <w:sz w:val="24"/>
          <w:szCs w:val="24"/>
          <w:lang w:eastAsia="zh-CN"/>
        </w:rPr>
        <w:t>向</w:t>
      </w:r>
      <w:r>
        <w:rPr>
          <w:rFonts w:hint="eastAsia" w:ascii="仿宋_GB2312" w:eastAsia="仿宋_GB2312"/>
          <w:sz w:val="24"/>
          <w:szCs w:val="24"/>
        </w:rPr>
        <w:t>滨海县教育局人事科提交思想品德鉴定材料。</w:t>
      </w:r>
    </w:p>
    <w:p w14:paraId="54912695">
      <w:pPr>
        <w:numPr>
          <w:ilvl w:val="0"/>
          <w:numId w:val="1"/>
        </w:num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本表</w:t>
      </w:r>
      <w:r>
        <w:rPr>
          <w:rFonts w:hint="eastAsia" w:ascii="仿宋_GB2312" w:eastAsia="仿宋_GB2312"/>
          <w:sz w:val="24"/>
          <w:szCs w:val="24"/>
        </w:rPr>
        <w:t>由所在</w:t>
      </w:r>
      <w:r>
        <w:rPr>
          <w:rFonts w:hint="eastAsia" w:ascii="仿宋_GB2312" w:eastAsia="仿宋_GB2312"/>
          <w:sz w:val="24"/>
          <w:szCs w:val="24"/>
          <w:lang w:eastAsia="zh-CN"/>
        </w:rPr>
        <w:t>院</w:t>
      </w:r>
      <w:r>
        <w:rPr>
          <w:rFonts w:hint="eastAsia" w:ascii="仿宋_GB2312" w:eastAsia="仿宋_GB2312"/>
          <w:sz w:val="24"/>
          <w:szCs w:val="24"/>
        </w:rPr>
        <w:t>校</w:t>
      </w:r>
      <w:r>
        <w:rPr>
          <w:rFonts w:hint="eastAsia" w:ascii="仿宋_GB2312" w:eastAsia="仿宋_GB2312"/>
          <w:sz w:val="24"/>
          <w:szCs w:val="24"/>
          <w:lang w:eastAsia="zh-CN"/>
        </w:rPr>
        <w:t>或</w:t>
      </w:r>
      <w:r>
        <w:rPr>
          <w:rFonts w:hint="eastAsia" w:ascii="仿宋_GB2312" w:eastAsia="仿宋_GB2312"/>
          <w:sz w:val="24"/>
          <w:szCs w:val="24"/>
        </w:rPr>
        <w:t>所在单位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或户口所在地乡镇、街道出具。</w:t>
      </w:r>
    </w:p>
    <w:p w14:paraId="28371908">
      <w:pPr>
        <w:numPr>
          <w:ilvl w:val="0"/>
          <w:numId w:val="1"/>
        </w:num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本表为滨海县教师招聘用表，代介绍信，请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有关单位</w:t>
      </w:r>
      <w:r>
        <w:rPr>
          <w:rFonts w:hint="eastAsia" w:ascii="仿宋_GB2312" w:eastAsia="仿宋_GB2312"/>
          <w:sz w:val="24"/>
          <w:szCs w:val="24"/>
          <w:lang w:eastAsia="zh-CN"/>
        </w:rPr>
        <w:t>予以办理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为感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 w14:paraId="29F892E4">
      <w:pPr>
        <w:numPr>
          <w:ilvl w:val="0"/>
          <w:numId w:val="1"/>
        </w:num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有无违法犯罪记录，请至户籍所在地派出所出具。应届生由高校出具。</w:t>
      </w:r>
    </w:p>
    <w:p w14:paraId="60655441">
      <w:pPr>
        <w:numPr>
          <w:ilvl w:val="0"/>
          <w:numId w:val="1"/>
        </w:num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滨海县教育局人事科联系人：周老师，电话：84222407，13851113113。</w:t>
      </w:r>
    </w:p>
    <w:sectPr>
      <w:headerReference r:id="rId3" w:type="default"/>
      <w:pgSz w:w="11906" w:h="16838"/>
      <w:pgMar w:top="1134" w:right="1417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3EDA2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758DE"/>
    <w:multiLevelType w:val="singleLevel"/>
    <w:tmpl w:val="875758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NWQyMjU2NjcyYzZhOTVkOTI4MDgyM2ZkOTQ0OGEifQ=="/>
  </w:docVars>
  <w:rsids>
    <w:rsidRoot w:val="7AC64C25"/>
    <w:rsid w:val="0011292D"/>
    <w:rsid w:val="001441F4"/>
    <w:rsid w:val="001F2696"/>
    <w:rsid w:val="00397636"/>
    <w:rsid w:val="003B4C9D"/>
    <w:rsid w:val="004507CA"/>
    <w:rsid w:val="0054403E"/>
    <w:rsid w:val="005D0D72"/>
    <w:rsid w:val="006055E7"/>
    <w:rsid w:val="006724C7"/>
    <w:rsid w:val="006C421D"/>
    <w:rsid w:val="0093570C"/>
    <w:rsid w:val="00A06CEC"/>
    <w:rsid w:val="00B517F1"/>
    <w:rsid w:val="00D47205"/>
    <w:rsid w:val="00E83D4A"/>
    <w:rsid w:val="00F13FD9"/>
    <w:rsid w:val="00FF440A"/>
    <w:rsid w:val="07047ECE"/>
    <w:rsid w:val="0A0A6F49"/>
    <w:rsid w:val="0AC41A19"/>
    <w:rsid w:val="0C376BF6"/>
    <w:rsid w:val="13B54A2A"/>
    <w:rsid w:val="144630A4"/>
    <w:rsid w:val="19D25FC0"/>
    <w:rsid w:val="1AE80507"/>
    <w:rsid w:val="217916B6"/>
    <w:rsid w:val="23A67167"/>
    <w:rsid w:val="23DB00A6"/>
    <w:rsid w:val="242B11EF"/>
    <w:rsid w:val="29633789"/>
    <w:rsid w:val="36043D7B"/>
    <w:rsid w:val="3BA119B6"/>
    <w:rsid w:val="3C6F56F9"/>
    <w:rsid w:val="3DA64D96"/>
    <w:rsid w:val="3DBD1483"/>
    <w:rsid w:val="3FAD1FBF"/>
    <w:rsid w:val="47BB6019"/>
    <w:rsid w:val="506B3A60"/>
    <w:rsid w:val="53FC101B"/>
    <w:rsid w:val="589F5AAE"/>
    <w:rsid w:val="5D3513BC"/>
    <w:rsid w:val="5D9F30F5"/>
    <w:rsid w:val="5F6A5BB2"/>
    <w:rsid w:val="5F863EBE"/>
    <w:rsid w:val="62A33ABE"/>
    <w:rsid w:val="643D744D"/>
    <w:rsid w:val="666B0CA0"/>
    <w:rsid w:val="66FD34EC"/>
    <w:rsid w:val="679C4C2F"/>
    <w:rsid w:val="68DC076D"/>
    <w:rsid w:val="69E61B44"/>
    <w:rsid w:val="6C2E3F34"/>
    <w:rsid w:val="6CAF118B"/>
    <w:rsid w:val="6F3B4F7C"/>
    <w:rsid w:val="71A54F3B"/>
    <w:rsid w:val="744B0F7D"/>
    <w:rsid w:val="798A5765"/>
    <w:rsid w:val="7AC64C25"/>
    <w:rsid w:val="7B584549"/>
    <w:rsid w:val="7CF91C70"/>
    <w:rsid w:val="7E265025"/>
    <w:rsid w:val="7EB06E21"/>
    <w:rsid w:val="7F30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宋体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ascii="??" w:hAnsi="??" w:cs="宋体"/>
      <w:kern w:val="0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??" w:hAnsi="??" w:cs="宋体"/>
      <w:kern w:val="0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uiPriority w:val="99"/>
    <w:rPr>
      <w:rFonts w:ascii="??" w:hAnsi="??" w:cs="宋体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244</Words>
  <Characters>265</Characters>
  <Lines>0</Lines>
  <Paragraphs>0</Paragraphs>
  <TotalTime>34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2016-03-03T08:52:00Z</dcterms:created>
  <dc:creator>Administrator</dc:creator>
  <cp:lastModifiedBy>酸奶</cp:lastModifiedBy>
  <cp:lastPrinted>2022-08-30T08:56:00Z</cp:lastPrinted>
  <dcterms:modified xsi:type="dcterms:W3CDTF">2025-07-22T08:28:53Z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4F0F5DEBD69F4D2A987B7186FD27FDE7_13</vt:lpwstr>
  </property>
  <property fmtid="{D5CDD505-2E9C-101B-9397-08002B2CF9AE}" pid="4" name="KSOTemplateDocerSaveRecord">
    <vt:lpwstr>eyJoZGlkIjoiZTExNWQyMjU2NjcyYzZhOTVkOTI4MDgyM2ZkOTQ0OGEiLCJ1c2VySWQiOiI0MzgxOTUyNjIifQ==</vt:lpwstr>
  </property>
</Properties>
</file>